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D4627" w14:textId="06ECC8FC" w:rsidR="00C91A4A" w:rsidRPr="00E76F2E" w:rsidRDefault="005D7B47" w:rsidP="00C91A4A">
      <w:pPr>
        <w:jc w:val="center"/>
        <w:rPr>
          <w:rFonts w:ascii="Overpass Light" w:hAnsi="Overpass Light" w:cs="Arial"/>
          <w:sz w:val="40"/>
        </w:rPr>
      </w:pPr>
      <w:r>
        <w:rPr>
          <w:rFonts w:ascii="Overpass Light" w:hAnsi="Overpass Light" w:cs="Arial"/>
          <w:noProof/>
          <w:sz w:val="40"/>
        </w:rPr>
        <w:drawing>
          <wp:inline distT="0" distB="0" distL="0" distR="0" wp14:anchorId="44E70F23" wp14:editId="4BE3D448">
            <wp:extent cx="2095500" cy="1824357"/>
            <wp:effectExtent l="0" t="0" r="0" b="444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_logo_20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183" cy="18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90089" w14:textId="77777777" w:rsidR="00C91A4A" w:rsidRPr="00F957E1" w:rsidRDefault="00C91A4A" w:rsidP="00C91A4A">
      <w:pPr>
        <w:jc w:val="center"/>
        <w:rPr>
          <w:rFonts w:ascii="Overpass SemiBold" w:hAnsi="Overpass SemiBold" w:cs="Arial"/>
          <w:sz w:val="32"/>
        </w:rPr>
      </w:pPr>
      <w:r w:rsidRPr="00F957E1">
        <w:rPr>
          <w:rFonts w:ascii="Overpass SemiBold" w:hAnsi="Overpass SemiBold" w:cs="Arial"/>
          <w:sz w:val="32"/>
        </w:rPr>
        <w:t>MICROENTERPRISE GRANT</w:t>
      </w:r>
    </w:p>
    <w:p w14:paraId="4FF674B7" w14:textId="77777777" w:rsidR="00C91A4A" w:rsidRPr="00F957E1" w:rsidRDefault="00C91A4A" w:rsidP="00C91A4A">
      <w:pPr>
        <w:jc w:val="center"/>
        <w:rPr>
          <w:rFonts w:ascii="Overpass SemiBold" w:hAnsi="Overpass SemiBold" w:cs="Arial"/>
          <w:sz w:val="32"/>
        </w:rPr>
      </w:pPr>
      <w:r w:rsidRPr="00F957E1">
        <w:rPr>
          <w:rFonts w:ascii="Overpass SemiBold" w:hAnsi="Overpass SemiBold" w:cs="Arial"/>
          <w:sz w:val="32"/>
        </w:rPr>
        <w:t>APPLICATION FORM</w:t>
      </w:r>
    </w:p>
    <w:p w14:paraId="3CE86E84" w14:textId="77777777" w:rsidR="00C91A4A" w:rsidRPr="00E76F2E" w:rsidRDefault="00C91A4A" w:rsidP="00C91A4A">
      <w:pPr>
        <w:spacing w:after="0" w:line="240" w:lineRule="auto"/>
        <w:rPr>
          <w:rFonts w:ascii="Overpass Light" w:hAnsi="Overpass Light" w:cs="Arial"/>
        </w:rPr>
      </w:pPr>
    </w:p>
    <w:p w14:paraId="3BE49638" w14:textId="540C45FB" w:rsidR="00C91A4A" w:rsidRDefault="00C91A4A" w:rsidP="00C91A4A">
      <w:pPr>
        <w:spacing w:after="0" w:line="240" w:lineRule="auto"/>
        <w:rPr>
          <w:rFonts w:ascii="Overpass Light" w:hAnsi="Overpass Light" w:cs="Arial"/>
        </w:rPr>
      </w:pPr>
      <w:r w:rsidRPr="00E76F2E">
        <w:rPr>
          <w:rFonts w:ascii="Overpass Light" w:hAnsi="Overpass Light" w:cs="Arial"/>
        </w:rPr>
        <w:t>You may use this application form electronically by typing in the boxed fields</w:t>
      </w:r>
      <w:r w:rsidR="00E845D1">
        <w:rPr>
          <w:rFonts w:ascii="Overpass Light" w:hAnsi="Overpass Light" w:cs="Arial"/>
        </w:rPr>
        <w:t xml:space="preserve">.  Please file and save application as your name. </w:t>
      </w:r>
    </w:p>
    <w:p w14:paraId="4B63BB22" w14:textId="77777777" w:rsidR="00C91A4A" w:rsidRDefault="00C91A4A" w:rsidP="00C91A4A">
      <w:pPr>
        <w:spacing w:after="0" w:line="240" w:lineRule="auto"/>
        <w:rPr>
          <w:rFonts w:ascii="Overpass Light" w:hAnsi="Overpass Light" w:cs="Arial"/>
        </w:rPr>
      </w:pPr>
    </w:p>
    <w:p w14:paraId="4C0EEA8E" w14:textId="3D30D495" w:rsidR="00C91A4A" w:rsidRPr="00E76F2E" w:rsidRDefault="00E845D1" w:rsidP="00C91A4A">
      <w:pPr>
        <w:spacing w:after="120" w:line="240" w:lineRule="auto"/>
        <w:rPr>
          <w:rFonts w:ascii="Overpass Light" w:hAnsi="Overpass Light" w:cs="Arial"/>
        </w:rPr>
      </w:pPr>
      <w:r>
        <w:rPr>
          <w:rFonts w:ascii="Overpass Light" w:hAnsi="Overpass Light" w:cs="Arial"/>
        </w:rPr>
        <w:t>If you require a printable version or</w:t>
      </w:r>
      <w:r w:rsidR="00C91A4A" w:rsidRPr="00E76F2E">
        <w:rPr>
          <w:rFonts w:ascii="Overpass Light" w:hAnsi="Overpass Light" w:cs="Arial"/>
        </w:rPr>
        <w:t xml:space="preserve"> </w:t>
      </w:r>
      <w:r w:rsidR="00C91A4A">
        <w:rPr>
          <w:rFonts w:ascii="Overpass Light" w:hAnsi="Overpass Light" w:cs="Arial"/>
        </w:rPr>
        <w:t xml:space="preserve">different </w:t>
      </w:r>
      <w:r w:rsidR="00C91A4A" w:rsidRPr="00E76F2E">
        <w:rPr>
          <w:rFonts w:ascii="Overpass Light" w:hAnsi="Overpass Light" w:cs="Arial"/>
        </w:rPr>
        <w:t xml:space="preserve">format please contact </w:t>
      </w:r>
      <w:r w:rsidR="00C91A4A">
        <w:rPr>
          <w:rFonts w:ascii="Overpass Light" w:hAnsi="Overpass Light" w:cs="Arial"/>
        </w:rPr>
        <w:t xml:space="preserve">our Executive Officer at </w:t>
      </w:r>
      <w:hyperlink r:id="rId12" w:history="1">
        <w:r w:rsidR="00C91A4A" w:rsidRPr="00A25F9C">
          <w:rPr>
            <w:rStyle w:val="Hyperlink"/>
            <w:rFonts w:ascii="Overpass Light" w:hAnsi="Overpass Light" w:cs="Arial"/>
          </w:rPr>
          <w:t>inc@one2onewa.com.au</w:t>
        </w:r>
      </w:hyperlink>
      <w:r w:rsidR="00C91A4A" w:rsidRPr="00E76F2E">
        <w:rPr>
          <w:rFonts w:ascii="Overpass Light" w:hAnsi="Overpass Light" w:cs="Arial"/>
        </w:rPr>
        <w:t xml:space="preserve"> </w:t>
      </w:r>
      <w:r>
        <w:rPr>
          <w:rFonts w:ascii="Overpass Light" w:hAnsi="Overpass Light" w:cs="Arial"/>
        </w:rPr>
        <w:t>or 6278 3900</w:t>
      </w:r>
    </w:p>
    <w:p w14:paraId="7349364E" w14:textId="77777777" w:rsidR="00C91A4A" w:rsidRPr="00E76F2E" w:rsidRDefault="00C91A4A" w:rsidP="00C91A4A">
      <w:pPr>
        <w:spacing w:after="0" w:line="240" w:lineRule="auto"/>
        <w:rPr>
          <w:rFonts w:ascii="Overpass Light" w:hAnsi="Overpass Light" w:cs="Arial"/>
        </w:rPr>
      </w:pPr>
    </w:p>
    <w:p w14:paraId="5AB53DAE" w14:textId="77777777" w:rsidR="00C91A4A" w:rsidRPr="00E76F2E" w:rsidRDefault="00C91A4A" w:rsidP="00C91A4A">
      <w:pPr>
        <w:spacing w:after="0" w:line="240" w:lineRule="auto"/>
        <w:rPr>
          <w:rFonts w:ascii="Overpass Light" w:hAnsi="Overpass Light" w:cs="Arial"/>
        </w:rPr>
      </w:pPr>
      <w:r w:rsidRPr="00E76F2E">
        <w:rPr>
          <w:rFonts w:ascii="Overpass Light" w:hAnsi="Overpass Light" w:cs="Arial"/>
        </w:rPr>
        <w:t xml:space="preserve"> </w:t>
      </w:r>
    </w:p>
    <w:p w14:paraId="760C130D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E76F2E">
        <w:rPr>
          <w:rFonts w:ascii="Overpass Light" w:hAnsi="Overpass Light" w:cs="Arial"/>
          <w:b/>
        </w:rPr>
        <w:t xml:space="preserve">Full Name </w:t>
      </w:r>
      <w:r w:rsidRPr="00E76F2E">
        <w:rPr>
          <w:rFonts w:ascii="Overpass Light" w:hAnsi="Overpass Light" w:cs="Arial"/>
          <w:sz w:val="18"/>
        </w:rPr>
        <w:t xml:space="preserve">(of </w:t>
      </w:r>
      <w:r>
        <w:rPr>
          <w:rFonts w:ascii="Overpass Light" w:hAnsi="Overpass Light" w:cs="Arial"/>
          <w:sz w:val="18"/>
        </w:rPr>
        <w:t>grant recipient</w:t>
      </w:r>
      <w:r w:rsidRPr="00E76F2E">
        <w:rPr>
          <w:rFonts w:ascii="Overpass Light" w:hAnsi="Overpass Light" w:cs="Arial"/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91A4A" w:rsidRPr="00E76F2E" w14:paraId="6B4BEA9A" w14:textId="77777777" w:rsidTr="00150D54">
        <w:sdt>
          <w:sdtPr>
            <w:rPr>
              <w:rFonts w:ascii="Overpass Light" w:hAnsi="Overpass Light" w:cs="Arial"/>
            </w:rPr>
            <w:id w:val="-1998101360"/>
            <w:placeholder>
              <w:docPart w:val="FD89FF09C1F3443CAB0C92950196E579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4843C791" w14:textId="08D32E65" w:rsidR="00C91A4A" w:rsidRPr="00E76F2E" w:rsidRDefault="00F16817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74097C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</w:rPr>
      </w:pPr>
    </w:p>
    <w:p w14:paraId="309CB77C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</w:rPr>
      </w:pPr>
      <w:r w:rsidRPr="00E76F2E">
        <w:rPr>
          <w:rFonts w:ascii="Overpass Light" w:hAnsi="Overpass Light" w:cs="Arial"/>
          <w:b/>
        </w:rPr>
        <w:t>Full Name</w:t>
      </w:r>
      <w:r w:rsidRPr="00E76F2E">
        <w:rPr>
          <w:rFonts w:ascii="Overpass Light" w:hAnsi="Overpass Light" w:cs="Arial"/>
        </w:rPr>
        <w:t xml:space="preserve"> </w:t>
      </w:r>
      <w:r w:rsidRPr="00E76F2E">
        <w:rPr>
          <w:rFonts w:ascii="Overpass Light" w:hAnsi="Overpass Light" w:cs="Arial"/>
          <w:sz w:val="18"/>
        </w:rPr>
        <w:t>(of person</w:t>
      </w:r>
      <w:r>
        <w:rPr>
          <w:rFonts w:ascii="Overpass Light" w:hAnsi="Overpass Light" w:cs="Arial"/>
          <w:sz w:val="18"/>
        </w:rPr>
        <w:t xml:space="preserve"> supporting the application process</w:t>
      </w:r>
      <w:r w:rsidRPr="00E76F2E">
        <w:rPr>
          <w:rFonts w:ascii="Overpass Light" w:hAnsi="Overpass Light" w:cs="Arial"/>
          <w:sz w:val="18"/>
        </w:rPr>
        <w:t xml:space="preserve">) </w:t>
      </w:r>
    </w:p>
    <w:p w14:paraId="0737D6EF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sz w:val="20"/>
        </w:rPr>
      </w:pPr>
      <w:r w:rsidRPr="00E76F2E">
        <w:rPr>
          <w:rFonts w:ascii="Overpass Light" w:hAnsi="Overpass Light" w:cs="Arial"/>
          <w:sz w:val="20"/>
        </w:rPr>
        <w:t xml:space="preserve">If you are not the intended recipient of the </w:t>
      </w:r>
      <w:r>
        <w:rPr>
          <w:rFonts w:ascii="Overpass Light" w:hAnsi="Overpass Light" w:cs="Arial"/>
          <w:sz w:val="20"/>
        </w:rPr>
        <w:t>G</w:t>
      </w:r>
      <w:r w:rsidRPr="00E76F2E">
        <w:rPr>
          <w:rFonts w:ascii="Overpass Light" w:hAnsi="Overpass Light" w:cs="Arial"/>
          <w:sz w:val="20"/>
        </w:rPr>
        <w:t xml:space="preserve">rant but are assisting in the application </w:t>
      </w:r>
      <w:proofErr w:type="gramStart"/>
      <w:r w:rsidRPr="00E76F2E">
        <w:rPr>
          <w:rFonts w:ascii="Overpass Light" w:hAnsi="Overpass Light" w:cs="Arial"/>
          <w:sz w:val="20"/>
        </w:rPr>
        <w:t>process</w:t>
      </w:r>
      <w:proofErr w:type="gramEnd"/>
      <w:r w:rsidRPr="00E76F2E">
        <w:rPr>
          <w:rFonts w:ascii="Overpass Light" w:hAnsi="Overpass Light" w:cs="Arial"/>
          <w:sz w:val="20"/>
        </w:rPr>
        <w:t xml:space="preserve"> please include your details here.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91A4A" w:rsidRPr="00E76F2E" w14:paraId="3C2E20C4" w14:textId="77777777" w:rsidTr="00150D54">
        <w:trPr>
          <w:trHeight w:val="433"/>
        </w:trPr>
        <w:tc>
          <w:tcPr>
            <w:tcW w:w="8926" w:type="dxa"/>
          </w:tcPr>
          <w:p w14:paraId="043D3BDC" w14:textId="1BB8A502" w:rsidR="00C91A4A" w:rsidRPr="00E76F2E" w:rsidRDefault="00C91A4A" w:rsidP="004151DE">
            <w:pPr>
              <w:spacing w:after="120"/>
              <w:rPr>
                <w:rFonts w:ascii="Overpass Light" w:hAnsi="Overpass Light" w:cs="Arial"/>
              </w:rPr>
            </w:pPr>
            <w:r w:rsidRPr="00C91A4A">
              <w:rPr>
                <w:rFonts w:ascii="Overpass Light" w:hAnsi="Overpass Light" w:cs="Arial"/>
                <w:sz w:val="18"/>
              </w:rPr>
              <w:t>Name</w:t>
            </w:r>
            <w:r>
              <w:rPr>
                <w:rFonts w:ascii="Overpass Light" w:hAnsi="Overpass Light" w:cs="Arial"/>
              </w:rPr>
              <w:t xml:space="preserve">   </w:t>
            </w:r>
            <w:sdt>
              <w:sdtPr>
                <w:rPr>
                  <w:rFonts w:ascii="Overpass Light" w:hAnsi="Overpass Light" w:cs="Arial"/>
                </w:rPr>
                <w:id w:val="828645052"/>
                <w:placeholder>
                  <w:docPart w:val="1F182EB067B347E38664D2332357758F"/>
                </w:placeholder>
                <w:showingPlcHdr/>
                <w:text/>
              </w:sdtPr>
              <w:sdtEndPr/>
              <w:sdtContent>
                <w:r w:rsidR="00150D54" w:rsidRPr="006E55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D54" w:rsidRPr="00E76F2E" w14:paraId="2908A3FB" w14:textId="77777777" w:rsidTr="00150D54">
        <w:trPr>
          <w:trHeight w:val="433"/>
        </w:trPr>
        <w:tc>
          <w:tcPr>
            <w:tcW w:w="8926" w:type="dxa"/>
          </w:tcPr>
          <w:p w14:paraId="08D330ED" w14:textId="7383601F" w:rsidR="00150D54" w:rsidRPr="00C91A4A" w:rsidRDefault="00150D54" w:rsidP="004151DE">
            <w:pPr>
              <w:spacing w:after="120"/>
              <w:rPr>
                <w:rFonts w:ascii="Overpass Light" w:hAnsi="Overpass Light" w:cs="Arial"/>
                <w:sz w:val="18"/>
              </w:rPr>
            </w:pPr>
            <w:r w:rsidRPr="00C91A4A">
              <w:rPr>
                <w:rFonts w:ascii="Overpass Light" w:hAnsi="Overpass Light" w:cs="Arial"/>
                <w:sz w:val="18"/>
              </w:rPr>
              <w:t>Relation</w:t>
            </w:r>
            <w:r>
              <w:rPr>
                <w:rFonts w:ascii="Overpass Light" w:hAnsi="Overpass Light" w:cs="Arial"/>
                <w:sz w:val="18"/>
              </w:rPr>
              <w:t xml:space="preserve">  </w:t>
            </w:r>
            <w:sdt>
              <w:sdtPr>
                <w:rPr>
                  <w:rFonts w:ascii="Overpass Light" w:hAnsi="Overpass Light" w:cs="Arial"/>
                  <w:sz w:val="18"/>
                </w:rPr>
                <w:id w:val="1783377980"/>
                <w:placeholder>
                  <w:docPart w:val="ACC330D4BA58466AAF9D54CD8B3CE23A"/>
                </w:placeholder>
                <w:showingPlcHdr/>
                <w:text/>
              </w:sdtPr>
              <w:sdtEndPr/>
              <w:sdtContent>
                <w:r w:rsidRPr="006E55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0ABE1BC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</w:rPr>
      </w:pPr>
    </w:p>
    <w:p w14:paraId="6CFFBDAA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E76F2E">
        <w:rPr>
          <w:rFonts w:ascii="Overpass Light" w:hAnsi="Overpass Light" w:cs="Arial"/>
          <w:b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C91A4A" w:rsidRPr="00E76F2E" w14:paraId="11BE686A" w14:textId="77777777" w:rsidTr="00150D54">
        <w:sdt>
          <w:sdtPr>
            <w:rPr>
              <w:rFonts w:ascii="Overpass Light" w:hAnsi="Overpass Light" w:cs="Arial"/>
            </w:rPr>
            <w:id w:val="1631816913"/>
            <w:placeholder>
              <w:docPart w:val="2E0DC67E48FD467EAD1B64239891755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81" w:type="dxa"/>
              </w:tcPr>
              <w:p w14:paraId="2A1C10D4" w14:textId="00D21FF6" w:rsidR="00C91A4A" w:rsidRPr="00E76F2E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B8645A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</w:rPr>
      </w:pPr>
    </w:p>
    <w:p w14:paraId="4CEEB33A" w14:textId="77777777" w:rsidR="00C91A4A" w:rsidRPr="00E76F2E" w:rsidRDefault="00C91A4A" w:rsidP="00C91A4A">
      <w:pPr>
        <w:rPr>
          <w:rFonts w:ascii="Overpass Light" w:hAnsi="Overpass Light" w:cs="Arial"/>
          <w:b/>
        </w:rPr>
      </w:pPr>
      <w:r>
        <w:rPr>
          <w:rFonts w:ascii="Overpass Light" w:hAnsi="Overpass Light" w:cs="Arial"/>
          <w:b/>
        </w:rPr>
        <w:t xml:space="preserve">My Business </w:t>
      </w:r>
      <w:r w:rsidRPr="00E76F2E">
        <w:rPr>
          <w:rFonts w:ascii="Overpass Light" w:hAnsi="Overpass Light" w:cs="Arial"/>
          <w:b/>
        </w:rPr>
        <w:t>Goals</w:t>
      </w:r>
    </w:p>
    <w:p w14:paraId="7C5E8C70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sz w:val="20"/>
        </w:rPr>
      </w:pPr>
      <w:r w:rsidRPr="00E76F2E">
        <w:rPr>
          <w:rFonts w:ascii="Overpass Light" w:hAnsi="Overpass Light" w:cs="Arial"/>
          <w:sz w:val="20"/>
        </w:rPr>
        <w:t>Please tell us the goals you intend to achieve from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A4A" w:rsidRPr="00E76F2E" w14:paraId="0F5FA419" w14:textId="77777777" w:rsidTr="00150D54">
        <w:trPr>
          <w:trHeight w:val="1045"/>
        </w:trPr>
        <w:tc>
          <w:tcPr>
            <w:tcW w:w="9016" w:type="dxa"/>
          </w:tcPr>
          <w:sdt>
            <w:sdtPr>
              <w:rPr>
                <w:rFonts w:ascii="Overpass Light" w:hAnsi="Overpass Light" w:cs="Arial"/>
              </w:rPr>
              <w:id w:val="-1789962071"/>
              <w:placeholder>
                <w:docPart w:val="90D6C541BB7942E184EB4C6A087F70CE"/>
              </w:placeholder>
              <w:showingPlcHdr/>
            </w:sdtPr>
            <w:sdtEndPr/>
            <w:sdtContent>
              <w:p w14:paraId="523E92C2" w14:textId="558E5DCE" w:rsidR="00C91A4A" w:rsidRPr="00C91A4A" w:rsidRDefault="00150D54" w:rsidP="00C91A4A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9161BF" w14:textId="77777777" w:rsidR="00C91A4A" w:rsidRPr="00E76F2E" w:rsidRDefault="00C91A4A" w:rsidP="004151DE">
            <w:pPr>
              <w:spacing w:after="120"/>
              <w:rPr>
                <w:rFonts w:ascii="Overpass Light" w:hAnsi="Overpass Light" w:cs="Arial"/>
              </w:rPr>
            </w:pPr>
          </w:p>
        </w:tc>
      </w:tr>
    </w:tbl>
    <w:p w14:paraId="6A3958DF" w14:textId="77777777" w:rsidR="00C91A4A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</w:p>
    <w:p w14:paraId="0ABFD148" w14:textId="77777777" w:rsidR="00150D54" w:rsidRDefault="00150D54" w:rsidP="00C91A4A">
      <w:pPr>
        <w:spacing w:after="120" w:line="240" w:lineRule="auto"/>
        <w:rPr>
          <w:rFonts w:ascii="Overpass Light" w:hAnsi="Overpass Light" w:cs="Arial"/>
          <w:b/>
        </w:rPr>
      </w:pPr>
    </w:p>
    <w:p w14:paraId="4B4955C4" w14:textId="77777777" w:rsidR="00BD579B" w:rsidRDefault="00BD579B" w:rsidP="00C91A4A">
      <w:pPr>
        <w:spacing w:after="120" w:line="240" w:lineRule="auto"/>
        <w:rPr>
          <w:rFonts w:ascii="Overpass Light" w:hAnsi="Overpass Light" w:cs="Arial"/>
          <w:b/>
        </w:rPr>
      </w:pPr>
    </w:p>
    <w:p w14:paraId="351349AA" w14:textId="7E778C2B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E76F2E">
        <w:rPr>
          <w:rFonts w:ascii="Overpass Light" w:hAnsi="Overpass Light" w:cs="Arial"/>
          <w:b/>
        </w:rPr>
        <w:t>Reasoning</w:t>
      </w:r>
    </w:p>
    <w:p w14:paraId="3FFDD2C1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sz w:val="20"/>
        </w:rPr>
      </w:pPr>
      <w:r w:rsidRPr="00E76F2E">
        <w:rPr>
          <w:rFonts w:ascii="Overpass Light" w:hAnsi="Overpass Light" w:cs="Arial"/>
          <w:sz w:val="20"/>
        </w:rPr>
        <w:t xml:space="preserve">Please tell us why </w:t>
      </w:r>
      <w:r>
        <w:rPr>
          <w:rFonts w:ascii="Overpass Light" w:hAnsi="Overpass Light" w:cs="Arial"/>
          <w:sz w:val="20"/>
        </w:rPr>
        <w:t xml:space="preserve">you’d like to operate a microenterprise.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A4A" w:rsidRPr="00E76F2E" w14:paraId="7B50C6EB" w14:textId="77777777" w:rsidTr="004151DE">
        <w:tc>
          <w:tcPr>
            <w:tcW w:w="9016" w:type="dxa"/>
          </w:tcPr>
          <w:sdt>
            <w:sdtPr>
              <w:rPr>
                <w:rFonts w:ascii="Overpass Light" w:hAnsi="Overpass Light" w:cs="Arial"/>
              </w:rPr>
              <w:id w:val="-700404175"/>
              <w:placeholder>
                <w:docPart w:val="0BDE18C50D734FA6B4EAC968C46990A1"/>
              </w:placeholder>
              <w:showingPlcHdr/>
            </w:sdtPr>
            <w:sdtEndPr/>
            <w:sdtContent>
              <w:p w14:paraId="078B0158" w14:textId="724DED37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4933B1" w14:textId="77777777" w:rsidR="00C91A4A" w:rsidRPr="00E76F2E" w:rsidRDefault="00C91A4A" w:rsidP="004151DE">
            <w:pPr>
              <w:spacing w:after="120"/>
              <w:rPr>
                <w:rFonts w:ascii="Overpass Light" w:hAnsi="Overpass Light" w:cs="Arial"/>
              </w:rPr>
            </w:pPr>
          </w:p>
        </w:tc>
      </w:tr>
    </w:tbl>
    <w:p w14:paraId="64EC195C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</w:rPr>
      </w:pPr>
    </w:p>
    <w:p w14:paraId="5095BF27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E76F2E">
        <w:rPr>
          <w:rFonts w:ascii="Overpass Light" w:hAnsi="Overpass Light" w:cs="Arial"/>
          <w:b/>
        </w:rPr>
        <w:t>Strategies</w:t>
      </w:r>
      <w:r>
        <w:rPr>
          <w:rFonts w:ascii="Overpass Light" w:hAnsi="Overpass Light" w:cs="Arial"/>
          <w:b/>
        </w:rPr>
        <w:t xml:space="preserve"> and Supports </w:t>
      </w:r>
    </w:p>
    <w:p w14:paraId="1BD3281E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color w:val="000000" w:themeColor="text1"/>
          <w:sz w:val="20"/>
        </w:rPr>
      </w:pPr>
      <w:r w:rsidRPr="00E76F2E">
        <w:rPr>
          <w:rFonts w:ascii="Overpass Light" w:hAnsi="Overpass Light" w:cs="Arial"/>
          <w:color w:val="000000" w:themeColor="text1"/>
          <w:sz w:val="20"/>
        </w:rPr>
        <w:t xml:space="preserve">Please let us know </w:t>
      </w:r>
      <w:r>
        <w:rPr>
          <w:rFonts w:ascii="Overpass Light" w:hAnsi="Overpass Light" w:cs="Arial"/>
          <w:color w:val="000000" w:themeColor="text1"/>
          <w:sz w:val="20"/>
        </w:rPr>
        <w:t xml:space="preserve">any </w:t>
      </w:r>
      <w:r w:rsidRPr="00E76F2E">
        <w:rPr>
          <w:rFonts w:ascii="Overpass Light" w:hAnsi="Overpass Light" w:cs="Arial"/>
          <w:color w:val="000000" w:themeColor="text1"/>
          <w:sz w:val="20"/>
        </w:rPr>
        <w:t>strategies</w:t>
      </w:r>
      <w:r>
        <w:rPr>
          <w:rFonts w:ascii="Overpass Light" w:hAnsi="Overpass Light" w:cs="Arial"/>
          <w:color w:val="000000" w:themeColor="text1"/>
          <w:sz w:val="20"/>
        </w:rPr>
        <w:t xml:space="preserve"> and supports you have in place to deliver on your business goals. </w:t>
      </w:r>
      <w:r w:rsidRPr="00E76F2E">
        <w:rPr>
          <w:rFonts w:ascii="Overpass Light" w:hAnsi="Overpass Light" w:cs="Arial"/>
          <w:color w:val="000000" w:themeColor="text1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A4A" w:rsidRPr="00E76F2E" w14:paraId="003CDC93" w14:textId="77777777" w:rsidTr="004151DE">
        <w:tc>
          <w:tcPr>
            <w:tcW w:w="9016" w:type="dxa"/>
          </w:tcPr>
          <w:sdt>
            <w:sdtPr>
              <w:rPr>
                <w:rFonts w:ascii="Overpass Light" w:hAnsi="Overpass Light" w:cs="Arial"/>
                <w:color w:val="000000" w:themeColor="text1"/>
                <w:sz w:val="20"/>
              </w:rPr>
              <w:id w:val="-784736048"/>
              <w:placeholder>
                <w:docPart w:val="19F4317512B3436CB54F47B32CFC5298"/>
              </w:placeholder>
              <w:showingPlcHdr/>
            </w:sdtPr>
            <w:sdtEndPr/>
            <w:sdtContent>
              <w:p w14:paraId="0EB6BE6C" w14:textId="72F26332" w:rsidR="00C91A4A" w:rsidRDefault="00150D54" w:rsidP="004151DE">
                <w:pPr>
                  <w:spacing w:after="120"/>
                  <w:rPr>
                    <w:rFonts w:ascii="Overpass Light" w:hAnsi="Overpass Light" w:cs="Arial"/>
                    <w:color w:val="000000" w:themeColor="text1"/>
                    <w:sz w:val="20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6C8527" w14:textId="77777777" w:rsidR="00C91A4A" w:rsidRPr="00E76F2E" w:rsidRDefault="00C91A4A" w:rsidP="004151DE">
            <w:pPr>
              <w:spacing w:after="120"/>
              <w:rPr>
                <w:rFonts w:ascii="Overpass Light" w:hAnsi="Overpass Light" w:cs="Arial"/>
                <w:color w:val="000000" w:themeColor="text1"/>
                <w:sz w:val="20"/>
              </w:rPr>
            </w:pPr>
          </w:p>
        </w:tc>
      </w:tr>
    </w:tbl>
    <w:p w14:paraId="39E697BE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color w:val="000000" w:themeColor="text1"/>
          <w:sz w:val="20"/>
        </w:rPr>
      </w:pPr>
    </w:p>
    <w:p w14:paraId="5E583189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E76F2E">
        <w:rPr>
          <w:rFonts w:ascii="Overpass Light" w:hAnsi="Overpass Light" w:cs="Arial"/>
          <w:b/>
        </w:rPr>
        <w:t>Amount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91A4A" w:rsidRPr="00E76F2E" w14:paraId="2971E435" w14:textId="77777777" w:rsidTr="00150D54">
        <w:tc>
          <w:tcPr>
            <w:tcW w:w="3964" w:type="dxa"/>
          </w:tcPr>
          <w:p w14:paraId="78713101" w14:textId="711B65D8" w:rsidR="00C91A4A" w:rsidRPr="00E76F2E" w:rsidRDefault="00C91A4A" w:rsidP="004151DE">
            <w:pPr>
              <w:spacing w:after="120"/>
              <w:rPr>
                <w:rFonts w:ascii="Overpass Light" w:hAnsi="Overpass Light" w:cs="Arial"/>
              </w:rPr>
            </w:pPr>
            <w:r w:rsidRPr="00E76F2E">
              <w:rPr>
                <w:rFonts w:ascii="Overpass Light" w:hAnsi="Overpass Light" w:cs="Arial"/>
              </w:rPr>
              <w:t>$</w:t>
            </w:r>
            <w:r w:rsidR="00150D54">
              <w:rPr>
                <w:rFonts w:ascii="Overpass Light" w:hAnsi="Overpass Light" w:cs="Arial"/>
              </w:rPr>
              <w:t xml:space="preserve"> </w:t>
            </w:r>
            <w:sdt>
              <w:sdtPr>
                <w:rPr>
                  <w:rFonts w:ascii="Overpass Light" w:hAnsi="Overpass Light" w:cs="Arial"/>
                </w:rPr>
                <w:id w:val="895542863"/>
                <w:placeholder>
                  <w:docPart w:val="5CD1C6DCD643447A9AC316BB06C54F07"/>
                </w:placeholder>
                <w:showingPlcHdr/>
                <w:text/>
              </w:sdtPr>
              <w:sdtEndPr/>
              <w:sdtContent>
                <w:r w:rsidR="00150D54" w:rsidRPr="006E55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4C8E03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  <w:i/>
        </w:rPr>
      </w:pPr>
      <w:r w:rsidRPr="00E76F2E">
        <w:rPr>
          <w:rFonts w:ascii="Overpass Light" w:hAnsi="Overpass Light" w:cs="Arial"/>
          <w:b/>
          <w:i/>
          <w:sz w:val="20"/>
        </w:rPr>
        <w:t xml:space="preserve"> </w:t>
      </w:r>
    </w:p>
    <w:p w14:paraId="40F0CAE1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E76F2E">
        <w:rPr>
          <w:rFonts w:ascii="Overpass Light" w:hAnsi="Overpass Light" w:cs="Arial"/>
          <w:b/>
        </w:rPr>
        <w:t xml:space="preserve">Items </w:t>
      </w:r>
      <w:r>
        <w:rPr>
          <w:rFonts w:ascii="Overpass Light" w:hAnsi="Overpass Light" w:cs="Arial"/>
          <w:b/>
        </w:rPr>
        <w:t>and Estimations</w:t>
      </w:r>
    </w:p>
    <w:p w14:paraId="70A3DFA5" w14:textId="77777777" w:rsidR="00C91A4A" w:rsidRPr="00CB0031" w:rsidRDefault="00C91A4A" w:rsidP="00C91A4A">
      <w:pPr>
        <w:spacing w:after="120" w:line="240" w:lineRule="auto"/>
        <w:rPr>
          <w:rFonts w:ascii="Overpass Light" w:hAnsi="Overpass Light" w:cs="Arial"/>
          <w:sz w:val="20"/>
        </w:rPr>
      </w:pPr>
      <w:r w:rsidRPr="00CB0031">
        <w:rPr>
          <w:rFonts w:ascii="Overpass Light" w:hAnsi="Overpass Light" w:cs="Arial"/>
          <w:sz w:val="18"/>
        </w:rPr>
        <w:t>Please list all item/s you are expecting to purchase and an estimated cost</w:t>
      </w:r>
      <w:r>
        <w:rPr>
          <w:rFonts w:ascii="Overpass Light" w:hAnsi="Overpass Light" w:cs="Arial"/>
          <w:sz w:val="18"/>
        </w:rPr>
        <w:t xml:space="preserve"> for each</w:t>
      </w:r>
      <w:r w:rsidRPr="00CB0031">
        <w:rPr>
          <w:rFonts w:ascii="Overpass Light" w:hAnsi="Overpass Light" w:cs="Arial"/>
          <w:sz w:val="18"/>
        </w:rPr>
        <w:t xml:space="preserve">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91A4A" w:rsidRPr="00E76F2E" w14:paraId="655D478E" w14:textId="77777777" w:rsidTr="00150D54">
        <w:tc>
          <w:tcPr>
            <w:tcW w:w="5382" w:type="dxa"/>
          </w:tcPr>
          <w:p w14:paraId="59C7A8D6" w14:textId="77777777" w:rsidR="00C91A4A" w:rsidRPr="00CB0031" w:rsidRDefault="00C91A4A" w:rsidP="004151DE">
            <w:pPr>
              <w:spacing w:after="120"/>
              <w:rPr>
                <w:rFonts w:ascii="Overpass Light" w:hAnsi="Overpass Light" w:cs="Arial"/>
                <w:b/>
                <w:sz w:val="18"/>
              </w:rPr>
            </w:pPr>
            <w:r w:rsidRPr="00CB0031">
              <w:rPr>
                <w:rFonts w:ascii="Overpass Light" w:hAnsi="Overpass Light" w:cs="Arial"/>
                <w:b/>
                <w:sz w:val="18"/>
              </w:rPr>
              <w:t>Items</w:t>
            </w:r>
          </w:p>
        </w:tc>
        <w:tc>
          <w:tcPr>
            <w:tcW w:w="3685" w:type="dxa"/>
          </w:tcPr>
          <w:p w14:paraId="5BA50929" w14:textId="77777777" w:rsidR="00C91A4A" w:rsidRPr="00CB0031" w:rsidRDefault="00C91A4A" w:rsidP="004151DE">
            <w:pPr>
              <w:spacing w:after="120"/>
              <w:rPr>
                <w:rFonts w:ascii="Overpass Light" w:hAnsi="Overpass Light" w:cs="Arial"/>
                <w:b/>
                <w:sz w:val="18"/>
              </w:rPr>
            </w:pPr>
            <w:r w:rsidRPr="00CB0031">
              <w:rPr>
                <w:rFonts w:ascii="Overpass Light" w:hAnsi="Overpass Light" w:cs="Arial"/>
                <w:b/>
                <w:sz w:val="18"/>
              </w:rPr>
              <w:t>Estimated Cost</w:t>
            </w:r>
          </w:p>
        </w:tc>
      </w:tr>
      <w:tr w:rsidR="00C91A4A" w:rsidRPr="00E76F2E" w14:paraId="7A12689C" w14:textId="77777777" w:rsidTr="00150D54">
        <w:sdt>
          <w:sdtPr>
            <w:rPr>
              <w:rFonts w:ascii="Overpass Light" w:hAnsi="Overpass Light" w:cs="Arial"/>
            </w:rPr>
            <w:id w:val="1829471883"/>
            <w:placeholder>
              <w:docPart w:val="6F831C5EE33A4BC2AB106BBF52824008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468EEE5F" w14:textId="67171AD7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verpass Light" w:hAnsi="Overpass Light" w:cs="Arial"/>
            </w:rPr>
            <w:id w:val="-439915778"/>
            <w:placeholder>
              <w:docPart w:val="D61A7B109EC04A60BACBDF4EB3308B4A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745B9FE7" w14:textId="74F78097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1A4A" w:rsidRPr="00E76F2E" w14:paraId="4D0EF73E" w14:textId="77777777" w:rsidTr="00150D54">
        <w:sdt>
          <w:sdtPr>
            <w:rPr>
              <w:rFonts w:ascii="Overpass Light" w:hAnsi="Overpass Light" w:cs="Arial"/>
            </w:rPr>
            <w:id w:val="-1410069867"/>
            <w:placeholder>
              <w:docPart w:val="46DCE3C0BA9E499E9BDF40ADBCDFB070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2F442714" w14:textId="19A625E5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verpass Light" w:hAnsi="Overpass Light" w:cs="Arial"/>
            </w:rPr>
            <w:id w:val="-1157291644"/>
            <w:placeholder>
              <w:docPart w:val="E844E4DC7FE84F58A8278C9A3C67981D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649BEE39" w14:textId="03F0844B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1A4A" w:rsidRPr="00E76F2E" w14:paraId="12C4DDFF" w14:textId="77777777" w:rsidTr="00150D54">
        <w:sdt>
          <w:sdtPr>
            <w:rPr>
              <w:rFonts w:ascii="Overpass Light" w:hAnsi="Overpass Light" w:cs="Arial"/>
            </w:rPr>
            <w:id w:val="365719555"/>
            <w:placeholder>
              <w:docPart w:val="2E77B8EDAA88422C9810E3F96C0C3688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522FED00" w14:textId="4569447C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verpass Light" w:hAnsi="Overpass Light" w:cs="Arial"/>
            </w:rPr>
            <w:id w:val="379752630"/>
            <w:placeholder>
              <w:docPart w:val="4DEB79C7707C4738B2CE27D37A2FC81D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13A3ECEC" w14:textId="72FC22FC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1A4A" w:rsidRPr="00E76F2E" w14:paraId="029F9B14" w14:textId="77777777" w:rsidTr="00150D54">
        <w:sdt>
          <w:sdtPr>
            <w:rPr>
              <w:rFonts w:ascii="Overpass Light" w:hAnsi="Overpass Light" w:cs="Arial"/>
            </w:rPr>
            <w:id w:val="312762167"/>
            <w:placeholder>
              <w:docPart w:val="6C453D6A30164AB7A002ED11356C5860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25854552" w14:textId="0F7968B6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verpass Light" w:hAnsi="Overpass Light" w:cs="Arial"/>
            </w:rPr>
            <w:id w:val="-271633659"/>
            <w:placeholder>
              <w:docPart w:val="C2ACB85BFC914972BF05F0232CF2D187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04C131C9" w14:textId="4C874D5E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1A4A" w:rsidRPr="00E76F2E" w14:paraId="3EFD2C1F" w14:textId="77777777" w:rsidTr="00150D54">
        <w:sdt>
          <w:sdtPr>
            <w:rPr>
              <w:rFonts w:ascii="Overpass Light" w:hAnsi="Overpass Light" w:cs="Arial"/>
            </w:rPr>
            <w:id w:val="-483544561"/>
            <w:placeholder>
              <w:docPart w:val="6F9F9AAB3BFB483E9CF728B30331EAAA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400D0470" w14:textId="26E4470C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verpass Light" w:hAnsi="Overpass Light" w:cs="Arial"/>
            </w:rPr>
            <w:id w:val="142477012"/>
            <w:placeholder>
              <w:docPart w:val="6623D45D4801464B995AA9879F903EB3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4E70230B" w14:textId="158FCE95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1A4A" w:rsidRPr="00E76F2E" w14:paraId="46B7B0C9" w14:textId="77777777" w:rsidTr="00150D54">
        <w:sdt>
          <w:sdtPr>
            <w:rPr>
              <w:rFonts w:ascii="Overpass Light" w:hAnsi="Overpass Light" w:cs="Arial"/>
            </w:rPr>
            <w:id w:val="592601730"/>
            <w:placeholder>
              <w:docPart w:val="0E66B0F56A0243D384DC5EED2C6779CC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119273E9" w14:textId="2E9CBA7E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verpass Light" w:hAnsi="Overpass Light" w:cs="Arial"/>
            </w:rPr>
            <w:id w:val="-1440682219"/>
            <w:placeholder>
              <w:docPart w:val="B0C72145DDC14AD386AE79DA14F12FE4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3A757288" w14:textId="37A5BFDF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1A4A" w:rsidRPr="00E76F2E" w14:paraId="53B1ED0E" w14:textId="77777777" w:rsidTr="00150D54">
        <w:sdt>
          <w:sdtPr>
            <w:rPr>
              <w:rFonts w:ascii="Overpass Light" w:hAnsi="Overpass Light" w:cs="Arial"/>
            </w:rPr>
            <w:id w:val="-1239937116"/>
            <w:placeholder>
              <w:docPart w:val="58AD4161B2A44AD5996273FE6B25D4C2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1005DFA5" w14:textId="2CE41277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verpass Light" w:hAnsi="Overpass Light" w:cs="Arial"/>
            </w:rPr>
            <w:id w:val="818696786"/>
            <w:placeholder>
              <w:docPart w:val="39FCF093A87F4556829DBDC1C4AE1E4A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4C618180" w14:textId="341E4768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1A4A" w:rsidRPr="00E76F2E" w14:paraId="623BF32F" w14:textId="77777777" w:rsidTr="00150D54">
        <w:sdt>
          <w:sdtPr>
            <w:rPr>
              <w:rFonts w:ascii="Overpass Light" w:hAnsi="Overpass Light" w:cs="Arial"/>
            </w:rPr>
            <w:id w:val="4415774"/>
            <w:placeholder>
              <w:docPart w:val="E29F611A781D482D8F564639D1F5A368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6BE01EF4" w14:textId="128D7CE6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verpass Light" w:hAnsi="Overpass Light" w:cs="Arial"/>
            </w:rPr>
            <w:id w:val="-107196464"/>
            <w:placeholder>
              <w:docPart w:val="E4929C106F7D4BFA8705B66CAAC4CF52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101073ED" w14:textId="17DA8FC8" w:rsidR="00C91A4A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32DFE4" w14:textId="77777777" w:rsidR="00150D54" w:rsidRPr="00150D54" w:rsidRDefault="00150D54" w:rsidP="00C91A4A">
      <w:pPr>
        <w:spacing w:after="120" w:line="240" w:lineRule="auto"/>
        <w:jc w:val="right"/>
        <w:rPr>
          <w:rFonts w:ascii="Overpass Light" w:hAnsi="Overpass Light" w:cs="Arial"/>
          <w:sz w:val="2"/>
        </w:rPr>
      </w:pPr>
    </w:p>
    <w:p w14:paraId="16C015EA" w14:textId="36CAB948" w:rsidR="00C91A4A" w:rsidRPr="00154853" w:rsidRDefault="00C91A4A" w:rsidP="00C91A4A">
      <w:pPr>
        <w:spacing w:after="120" w:line="240" w:lineRule="auto"/>
        <w:jc w:val="right"/>
        <w:rPr>
          <w:rFonts w:ascii="Overpass Light" w:hAnsi="Overpass Light" w:cs="Arial"/>
          <w:sz w:val="18"/>
        </w:rPr>
      </w:pPr>
      <w:r w:rsidRPr="00154853">
        <w:rPr>
          <w:rFonts w:ascii="Overpass Light" w:hAnsi="Overpass Light" w:cs="Arial"/>
          <w:sz w:val="18"/>
        </w:rPr>
        <w:t xml:space="preserve">For more items please provide a list on a separate page. </w:t>
      </w:r>
    </w:p>
    <w:p w14:paraId="62156DA6" w14:textId="77777777" w:rsidR="00C91A4A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</w:p>
    <w:p w14:paraId="6B1C699F" w14:textId="420A7CBD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E76F2E">
        <w:rPr>
          <w:rFonts w:ascii="Overpass Light" w:hAnsi="Overpass Light" w:cs="Arial"/>
          <w:b/>
        </w:rPr>
        <w:t>Contact Phone and Email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1A4A" w:rsidRPr="00E76F2E" w14:paraId="54933D46" w14:textId="77777777" w:rsidTr="004151DE">
        <w:sdt>
          <w:sdtPr>
            <w:rPr>
              <w:rFonts w:ascii="Overpass Light" w:hAnsi="Overpass Light" w:cs="Arial"/>
            </w:rPr>
            <w:id w:val="546882726"/>
            <w:placeholder>
              <w:docPart w:val="95BC0C6677D940CDB10D033C89443A70"/>
            </w:placeholder>
            <w:showingPlcHdr/>
            <w:text/>
          </w:sdtPr>
          <w:sdtEndPr/>
          <w:sdtContent>
            <w:tc>
              <w:tcPr>
                <w:tcW w:w="9067" w:type="dxa"/>
              </w:tcPr>
              <w:p w14:paraId="3C0CDD51" w14:textId="36DC2879" w:rsidR="00C91A4A" w:rsidRPr="00E76F2E" w:rsidRDefault="00150D54" w:rsidP="004151DE">
                <w:pPr>
                  <w:spacing w:after="120"/>
                  <w:rPr>
                    <w:rFonts w:ascii="Overpass Light" w:hAnsi="Overpass Light" w:cs="Arial"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A27FE5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</w:rPr>
      </w:pPr>
    </w:p>
    <w:p w14:paraId="08114963" w14:textId="77777777" w:rsidR="00C91A4A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>
        <w:rPr>
          <w:rFonts w:ascii="Overpass Light" w:hAnsi="Overpass Light" w:cs="Arial"/>
          <w:b/>
        </w:rPr>
        <w:t xml:space="preserve">Postal Address </w:t>
      </w:r>
      <w:r>
        <w:rPr>
          <w:rFonts w:ascii="Overpass Light" w:hAnsi="Overpass Light" w:cs="Arial"/>
          <w:sz w:val="18"/>
        </w:rPr>
        <w:t>(If approved, we will be posting you the tools you need to deliver your Grant)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A4A" w14:paraId="1CF113F0" w14:textId="77777777" w:rsidTr="00C91A4A">
        <w:trPr>
          <w:trHeight w:val="467"/>
        </w:trPr>
        <w:sdt>
          <w:sdtPr>
            <w:rPr>
              <w:rFonts w:ascii="Overpass Light" w:hAnsi="Overpass Light" w:cs="Arial"/>
              <w:b/>
            </w:rPr>
            <w:id w:val="-2114504850"/>
            <w:placeholder>
              <w:docPart w:val="D8555F6F92B24B40A58832BA28C1D97D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1A392299" w14:textId="5F8E3DCF" w:rsidR="00C91A4A" w:rsidRDefault="00150D54" w:rsidP="00C91A4A">
                <w:pPr>
                  <w:spacing w:after="120" w:line="240" w:lineRule="auto"/>
                  <w:rPr>
                    <w:rFonts w:ascii="Overpass Light" w:hAnsi="Overpass Light" w:cs="Arial"/>
                    <w:b/>
                  </w:rPr>
                </w:pPr>
                <w:r w:rsidRPr="006E5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6952F" w14:textId="77777777" w:rsidR="00C91A4A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</w:p>
    <w:p w14:paraId="16E6125B" w14:textId="77777777" w:rsidR="00C91A4A" w:rsidRPr="00E76F2E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E76F2E">
        <w:rPr>
          <w:rFonts w:ascii="Overpass Light" w:hAnsi="Overpass Light" w:cs="Arial"/>
          <w:b/>
        </w:rPr>
        <w:t>If your application is approved are you happy to be contacted for photos and/or a personal story?</w:t>
      </w:r>
    </w:p>
    <w:p w14:paraId="78A42AD4" w14:textId="5CBD8E4A" w:rsidR="00C91A4A" w:rsidRPr="00E76F2E" w:rsidRDefault="00150D54" w:rsidP="00C91A4A">
      <w:pPr>
        <w:spacing w:after="120" w:line="240" w:lineRule="auto"/>
        <w:rPr>
          <w:rFonts w:ascii="Overpass Light" w:hAnsi="Overpass Light" w:cs="Arial"/>
        </w:rPr>
      </w:pPr>
      <w:r>
        <w:rPr>
          <w:rFonts w:ascii="Overpass Light" w:hAnsi="Overpass Light" w:cs="Arial"/>
        </w:rPr>
        <w:t>Yes</w:t>
      </w:r>
      <w:r>
        <w:rPr>
          <w:rFonts w:ascii="Overpass Light" w:hAnsi="Overpass Light" w:cs="Arial"/>
        </w:rPr>
        <w:tab/>
      </w:r>
      <w:sdt>
        <w:sdtPr>
          <w:rPr>
            <w:rFonts w:ascii="Overpass Light" w:hAnsi="Overpass Light" w:cs="Arial"/>
          </w:rPr>
          <w:id w:val="2383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91A4A" w:rsidRPr="00E76F2E">
        <w:rPr>
          <w:rFonts w:ascii="Overpass Light" w:hAnsi="Overpass Light" w:cs="Arial"/>
        </w:rPr>
        <w:t xml:space="preserve">  </w:t>
      </w:r>
      <w:r>
        <w:rPr>
          <w:rFonts w:ascii="Overpass Light" w:hAnsi="Overpass Light" w:cs="Arial"/>
        </w:rPr>
        <w:tab/>
        <w:t>No</w:t>
      </w:r>
      <w:r>
        <w:rPr>
          <w:rFonts w:ascii="Overpass Light" w:hAnsi="Overpass Light" w:cs="Arial"/>
        </w:rPr>
        <w:tab/>
      </w:r>
      <w:sdt>
        <w:sdtPr>
          <w:rPr>
            <w:rFonts w:ascii="Overpass Light" w:hAnsi="Overpass Light" w:cs="Arial"/>
          </w:rPr>
          <w:id w:val="37019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4FCFAB1" w14:textId="77777777" w:rsidR="00150D54" w:rsidRDefault="00150D54" w:rsidP="00C91A4A">
      <w:pPr>
        <w:spacing w:after="120" w:line="240" w:lineRule="auto"/>
        <w:rPr>
          <w:rFonts w:ascii="Overpass Light" w:hAnsi="Overpass Light" w:cs="Arial"/>
          <w:b/>
        </w:rPr>
      </w:pPr>
    </w:p>
    <w:p w14:paraId="01A7963A" w14:textId="534DD7EE" w:rsidR="00C91A4A" w:rsidRPr="00C91A4A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C91A4A">
        <w:rPr>
          <w:rFonts w:ascii="Overpass Light" w:hAnsi="Overpass Light" w:cs="Arial"/>
          <w:b/>
        </w:rPr>
        <w:t xml:space="preserve">Attachments </w:t>
      </w:r>
      <w:r>
        <w:rPr>
          <w:rFonts w:ascii="Overpass Light" w:hAnsi="Overpass Light" w:cs="Arial"/>
          <w:b/>
        </w:rPr>
        <w:t>C</w:t>
      </w:r>
      <w:r w:rsidRPr="00C91A4A">
        <w:rPr>
          <w:rFonts w:ascii="Overpass Light" w:hAnsi="Overpass Light" w:cs="Arial"/>
          <w:b/>
        </w:rPr>
        <w:t>hecklist</w:t>
      </w:r>
      <w:r>
        <w:rPr>
          <w:rFonts w:ascii="Overpass Light" w:hAnsi="Overpass Light" w:cs="Arial"/>
          <w:b/>
        </w:rPr>
        <w:t xml:space="preserve"> </w:t>
      </w:r>
      <w:r>
        <w:rPr>
          <w:rFonts w:ascii="Overpass Light" w:hAnsi="Overpass Light" w:cs="Arial"/>
          <w:sz w:val="18"/>
        </w:rPr>
        <w:t xml:space="preserve">(Please provide </w:t>
      </w:r>
      <w:r w:rsidR="00F000FA">
        <w:rPr>
          <w:rFonts w:ascii="Overpass Light" w:hAnsi="Overpass Light" w:cs="Arial"/>
          <w:sz w:val="18"/>
        </w:rPr>
        <w:t>either a business plan or discovery re</w:t>
      </w:r>
      <w:r w:rsidR="00150D54">
        <w:rPr>
          <w:rFonts w:ascii="Overpass Light" w:hAnsi="Overpass Light" w:cs="Arial"/>
          <w:sz w:val="18"/>
        </w:rPr>
        <w:t>cord</w:t>
      </w:r>
      <w:r>
        <w:rPr>
          <w:rFonts w:ascii="Overpass Light" w:hAnsi="Overpass Light" w:cs="Arial"/>
          <w:sz w:val="18"/>
        </w:rPr>
        <w:t>)</w:t>
      </w:r>
    </w:p>
    <w:p w14:paraId="153ACFBE" w14:textId="477F6B97" w:rsidR="00C91A4A" w:rsidRPr="00150D54" w:rsidRDefault="005D7B47" w:rsidP="00150D54">
      <w:pPr>
        <w:spacing w:after="120" w:line="240" w:lineRule="auto"/>
        <w:rPr>
          <w:rFonts w:ascii="Overpass Light" w:hAnsi="Overpass Light" w:cs="Arial"/>
        </w:rPr>
      </w:pPr>
      <w:sdt>
        <w:sdtPr>
          <w:rPr>
            <w:rFonts w:ascii="Overpass Light" w:hAnsi="Overpass Light" w:cs="Arial"/>
          </w:rPr>
          <w:id w:val="8368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54">
            <w:rPr>
              <w:rFonts w:ascii="MS Gothic" w:eastAsia="MS Gothic" w:hAnsi="MS Gothic" w:cs="Arial" w:hint="eastAsia"/>
            </w:rPr>
            <w:t>☐</w:t>
          </w:r>
        </w:sdtContent>
      </w:sdt>
      <w:r w:rsidR="00C91A4A" w:rsidRPr="00150D54">
        <w:rPr>
          <w:rFonts w:ascii="Overpass Light" w:hAnsi="Overpass Light" w:cs="Arial"/>
        </w:rPr>
        <w:t xml:space="preserve">Business plan </w:t>
      </w:r>
      <w:r w:rsidR="00C91A4A" w:rsidRPr="00150D54">
        <w:rPr>
          <w:rFonts w:ascii="Overpass Light" w:hAnsi="Overpass Light" w:cs="Arial"/>
        </w:rPr>
        <w:tab/>
      </w:r>
    </w:p>
    <w:p w14:paraId="0C4066FF" w14:textId="7C251F18" w:rsidR="00C91A4A" w:rsidRPr="00150D54" w:rsidRDefault="005D7B47" w:rsidP="00150D54">
      <w:pPr>
        <w:spacing w:after="120" w:line="240" w:lineRule="auto"/>
        <w:rPr>
          <w:rFonts w:ascii="Overpass Light" w:hAnsi="Overpass Light" w:cs="Arial"/>
        </w:rPr>
      </w:pPr>
      <w:sdt>
        <w:sdtPr>
          <w:rPr>
            <w:rFonts w:ascii="Overpass Light" w:hAnsi="Overpass Light" w:cs="Arial"/>
          </w:rPr>
          <w:id w:val="-28689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54">
            <w:rPr>
              <w:rFonts w:ascii="MS Gothic" w:eastAsia="MS Gothic" w:hAnsi="MS Gothic" w:cs="Arial" w:hint="eastAsia"/>
            </w:rPr>
            <w:t>☐</w:t>
          </w:r>
        </w:sdtContent>
      </w:sdt>
      <w:r w:rsidR="00C91A4A" w:rsidRPr="00150D54">
        <w:rPr>
          <w:rFonts w:ascii="Overpass Light" w:hAnsi="Overpass Light" w:cs="Arial"/>
        </w:rPr>
        <w:t xml:space="preserve">Discovery </w:t>
      </w:r>
      <w:r w:rsidR="00D95ED0" w:rsidRPr="00150D54">
        <w:rPr>
          <w:rFonts w:ascii="Overpass Light" w:hAnsi="Overpass Light" w:cs="Arial"/>
        </w:rPr>
        <w:t>record</w:t>
      </w:r>
    </w:p>
    <w:p w14:paraId="1DBC01BE" w14:textId="6C61A704" w:rsidR="00F000FA" w:rsidRDefault="005D7B47" w:rsidP="00150D54">
      <w:pPr>
        <w:spacing w:after="120" w:line="240" w:lineRule="auto"/>
        <w:rPr>
          <w:rFonts w:ascii="Overpass Light" w:hAnsi="Overpass Light" w:cs="Arial"/>
        </w:rPr>
      </w:pPr>
      <w:sdt>
        <w:sdtPr>
          <w:rPr>
            <w:rFonts w:ascii="Overpass Light" w:hAnsi="Overpass Light" w:cs="Arial"/>
          </w:rPr>
          <w:id w:val="-17017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54">
            <w:rPr>
              <w:rFonts w:ascii="MS Gothic" w:eastAsia="MS Gothic" w:hAnsi="MS Gothic" w:cs="Arial" w:hint="eastAsia"/>
            </w:rPr>
            <w:t>☐</w:t>
          </w:r>
        </w:sdtContent>
      </w:sdt>
      <w:r w:rsidR="00C91A4A" w:rsidRPr="00150D54">
        <w:rPr>
          <w:rFonts w:ascii="Overpass Light" w:hAnsi="Overpass Light" w:cs="Arial"/>
        </w:rPr>
        <w:t>Quotes</w:t>
      </w:r>
      <w:r w:rsidR="00F000FA" w:rsidRPr="00150D54">
        <w:rPr>
          <w:rFonts w:ascii="Overpass Light" w:hAnsi="Overpass Light" w:cs="Arial"/>
        </w:rPr>
        <w:t>, if sourced</w:t>
      </w:r>
    </w:p>
    <w:p w14:paraId="79513152" w14:textId="2AC4E703" w:rsidR="00150D54" w:rsidRPr="00150D54" w:rsidRDefault="005D7B47" w:rsidP="00150D54">
      <w:pPr>
        <w:spacing w:after="120" w:line="240" w:lineRule="auto"/>
        <w:rPr>
          <w:rFonts w:ascii="Overpass Light" w:hAnsi="Overpass Light" w:cs="Arial"/>
        </w:rPr>
      </w:pPr>
      <w:sdt>
        <w:sdtPr>
          <w:rPr>
            <w:rFonts w:ascii="Overpass Light" w:hAnsi="Overpass Light" w:cs="Arial"/>
          </w:rPr>
          <w:id w:val="-200497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54">
            <w:rPr>
              <w:rFonts w:ascii="MS Gothic" w:eastAsia="MS Gothic" w:hAnsi="MS Gothic" w:cs="Arial" w:hint="eastAsia"/>
            </w:rPr>
            <w:t>☐</w:t>
          </w:r>
        </w:sdtContent>
      </w:sdt>
      <w:r w:rsidR="00150D54">
        <w:rPr>
          <w:rFonts w:ascii="Overpass Light" w:hAnsi="Overpass Light" w:cs="Arial"/>
        </w:rPr>
        <w:t>Other</w:t>
      </w:r>
    </w:p>
    <w:p w14:paraId="509BA197" w14:textId="77777777" w:rsidR="00C91A4A" w:rsidRDefault="00C91A4A" w:rsidP="00C91A4A">
      <w:pPr>
        <w:spacing w:after="120" w:line="240" w:lineRule="auto"/>
        <w:rPr>
          <w:rFonts w:ascii="Overpass Light" w:hAnsi="Overpass Light" w:cs="Arial"/>
        </w:rPr>
      </w:pPr>
    </w:p>
    <w:p w14:paraId="1B35083D" w14:textId="77777777" w:rsidR="00150D54" w:rsidRDefault="00150D54" w:rsidP="00C91A4A">
      <w:pPr>
        <w:spacing w:after="120" w:line="240" w:lineRule="auto"/>
        <w:rPr>
          <w:rFonts w:ascii="Overpass Light" w:hAnsi="Overpass Light" w:cs="Arial"/>
        </w:rPr>
      </w:pPr>
    </w:p>
    <w:p w14:paraId="5C6F316A" w14:textId="77777777" w:rsidR="00150D54" w:rsidRPr="00150D54" w:rsidRDefault="00C91A4A" w:rsidP="00C91A4A">
      <w:pPr>
        <w:spacing w:after="120" w:line="240" w:lineRule="auto"/>
        <w:rPr>
          <w:rFonts w:ascii="Overpass Light" w:hAnsi="Overpass Light" w:cs="Arial"/>
          <w:b/>
        </w:rPr>
      </w:pPr>
      <w:r w:rsidRPr="00150D54">
        <w:rPr>
          <w:rFonts w:ascii="Overpass Light" w:hAnsi="Overpass Light" w:cs="Arial"/>
          <w:b/>
        </w:rPr>
        <w:t xml:space="preserve">This is the end of your application. </w:t>
      </w:r>
    </w:p>
    <w:p w14:paraId="7D92EB97" w14:textId="0CFCE1CD" w:rsidR="00F000FA" w:rsidRDefault="00C91A4A" w:rsidP="00C91A4A">
      <w:pPr>
        <w:spacing w:after="120" w:line="240" w:lineRule="auto"/>
        <w:rPr>
          <w:rFonts w:ascii="Overpass Light" w:hAnsi="Overpass Light" w:cs="Arial"/>
        </w:rPr>
      </w:pPr>
      <w:r w:rsidRPr="00E76F2E">
        <w:rPr>
          <w:rFonts w:ascii="Overpass Light" w:hAnsi="Overpass Light" w:cs="Arial"/>
        </w:rPr>
        <w:t>Please submit to our Board of Directors for consideration</w:t>
      </w:r>
      <w:r w:rsidR="00F000FA">
        <w:rPr>
          <w:rFonts w:ascii="Overpass Light" w:hAnsi="Overpass Light" w:cs="Arial"/>
        </w:rPr>
        <w:t>:</w:t>
      </w:r>
      <w:r w:rsidRPr="00E76F2E">
        <w:rPr>
          <w:rFonts w:ascii="Overpass Light" w:hAnsi="Overpass Light" w:cs="Arial"/>
        </w:rPr>
        <w:t xml:space="preserve"> </w:t>
      </w:r>
    </w:p>
    <w:p w14:paraId="0864FE30" w14:textId="77777777" w:rsidR="00F000FA" w:rsidRDefault="00F000FA" w:rsidP="00C91A4A">
      <w:pPr>
        <w:spacing w:after="120" w:line="240" w:lineRule="auto"/>
        <w:rPr>
          <w:rFonts w:ascii="Overpass Light" w:hAnsi="Overpass Light" w:cs="Arial"/>
          <w:b/>
          <w:sz w:val="20"/>
        </w:rPr>
      </w:pPr>
    </w:p>
    <w:p w14:paraId="25783482" w14:textId="77777777" w:rsidR="00C91A4A" w:rsidRDefault="00F000FA" w:rsidP="00C91A4A">
      <w:pPr>
        <w:spacing w:after="120" w:line="240" w:lineRule="auto"/>
        <w:rPr>
          <w:rFonts w:ascii="Overpass Light" w:hAnsi="Overpass Light" w:cs="Arial"/>
        </w:rPr>
      </w:pPr>
      <w:r w:rsidRPr="00F000FA">
        <w:rPr>
          <w:rFonts w:ascii="Overpass Light" w:hAnsi="Overpass Light" w:cs="Arial"/>
          <w:b/>
          <w:sz w:val="20"/>
        </w:rPr>
        <w:t>B</w:t>
      </w:r>
      <w:r w:rsidR="00C91A4A" w:rsidRPr="00F000FA">
        <w:rPr>
          <w:rFonts w:ascii="Overpass Light" w:hAnsi="Overpass Light" w:cs="Arial"/>
          <w:b/>
          <w:sz w:val="20"/>
        </w:rPr>
        <w:t>y email</w:t>
      </w:r>
      <w:r w:rsidRPr="00F000FA">
        <w:rPr>
          <w:rFonts w:ascii="Overpass Light" w:hAnsi="Overpass Light" w:cs="Arial"/>
          <w:sz w:val="20"/>
        </w:rPr>
        <w:t xml:space="preserve"> </w:t>
      </w:r>
      <w:r>
        <w:rPr>
          <w:rFonts w:ascii="Overpass Light" w:hAnsi="Overpass Light" w:cs="Arial"/>
        </w:rPr>
        <w:tab/>
      </w:r>
      <w:hyperlink r:id="rId13" w:history="1">
        <w:r w:rsidRPr="00A25F9C">
          <w:rPr>
            <w:rStyle w:val="Hyperlink"/>
            <w:rFonts w:ascii="Overpass Light" w:hAnsi="Overpass Light" w:cs="Arial"/>
          </w:rPr>
          <w:t>inc@one2onewa.com.au</w:t>
        </w:r>
      </w:hyperlink>
      <w:r w:rsidR="00C91A4A" w:rsidRPr="00E76F2E">
        <w:rPr>
          <w:rFonts w:ascii="Overpass Light" w:hAnsi="Overpass Light" w:cs="Arial"/>
        </w:rPr>
        <w:t xml:space="preserve"> </w:t>
      </w:r>
    </w:p>
    <w:p w14:paraId="0F831421" w14:textId="77777777" w:rsidR="00F000FA" w:rsidRDefault="00F000FA" w:rsidP="00C91A4A">
      <w:pPr>
        <w:spacing w:after="120" w:line="240" w:lineRule="auto"/>
        <w:rPr>
          <w:rFonts w:ascii="Overpass Light" w:hAnsi="Overpass Light" w:cs="Arial"/>
          <w:b/>
          <w:sz w:val="20"/>
        </w:rPr>
      </w:pPr>
    </w:p>
    <w:p w14:paraId="32A7F29B" w14:textId="77777777" w:rsidR="00F000FA" w:rsidRDefault="00F000FA" w:rsidP="00C91A4A">
      <w:pPr>
        <w:spacing w:after="120" w:line="240" w:lineRule="auto"/>
        <w:rPr>
          <w:rFonts w:ascii="Overpass Light" w:hAnsi="Overpass Light" w:cs="Arial"/>
        </w:rPr>
      </w:pPr>
      <w:r w:rsidRPr="00F000FA">
        <w:rPr>
          <w:rFonts w:ascii="Overpass Light" w:hAnsi="Overpass Light" w:cs="Arial"/>
          <w:b/>
          <w:sz w:val="20"/>
        </w:rPr>
        <w:t>By post</w:t>
      </w:r>
      <w:r>
        <w:rPr>
          <w:rFonts w:ascii="Overpass Light" w:hAnsi="Overpass Light" w:cs="Arial"/>
          <w:b/>
          <w:sz w:val="20"/>
        </w:rPr>
        <w:tab/>
      </w:r>
      <w:r w:rsidRPr="00F000FA">
        <w:rPr>
          <w:rFonts w:ascii="Overpass Light" w:hAnsi="Overpass Light" w:cs="Arial"/>
          <w:sz w:val="20"/>
        </w:rPr>
        <w:t xml:space="preserve"> </w:t>
      </w:r>
      <w:r>
        <w:rPr>
          <w:rFonts w:ascii="Overpass Light" w:hAnsi="Overpass Light" w:cs="Arial"/>
        </w:rPr>
        <w:tab/>
        <w:t xml:space="preserve">The Executive Officer, 121 Inc. </w:t>
      </w:r>
    </w:p>
    <w:p w14:paraId="7012FC1F" w14:textId="77777777" w:rsidR="00F000FA" w:rsidRDefault="00F000FA" w:rsidP="00C91A4A">
      <w:pPr>
        <w:spacing w:after="120" w:line="240" w:lineRule="auto"/>
        <w:rPr>
          <w:rFonts w:ascii="Overpass Light" w:hAnsi="Overpass Light" w:cs="Arial"/>
        </w:rPr>
      </w:pPr>
      <w:r>
        <w:rPr>
          <w:rFonts w:ascii="Overpass Light" w:hAnsi="Overpass Light" w:cs="Arial"/>
        </w:rPr>
        <w:tab/>
      </w:r>
      <w:r>
        <w:rPr>
          <w:rFonts w:ascii="Overpass Light" w:hAnsi="Overpass Light" w:cs="Arial"/>
        </w:rPr>
        <w:tab/>
        <w:t>3 Padbury Terrace</w:t>
      </w:r>
    </w:p>
    <w:p w14:paraId="235F2CF8" w14:textId="77777777" w:rsidR="00F000FA" w:rsidRPr="00E76F2E" w:rsidRDefault="00F000FA" w:rsidP="00C91A4A">
      <w:pPr>
        <w:spacing w:after="120" w:line="240" w:lineRule="auto"/>
        <w:rPr>
          <w:rFonts w:ascii="Overpass Light" w:hAnsi="Overpass Light" w:cs="Arial"/>
        </w:rPr>
      </w:pPr>
      <w:r>
        <w:rPr>
          <w:rFonts w:ascii="Overpass Light" w:hAnsi="Overpass Light" w:cs="Arial"/>
        </w:rPr>
        <w:tab/>
      </w:r>
      <w:r>
        <w:rPr>
          <w:rFonts w:ascii="Overpass Light" w:hAnsi="Overpass Light" w:cs="Arial"/>
        </w:rPr>
        <w:tab/>
        <w:t xml:space="preserve">Midland WA 6056 </w:t>
      </w:r>
      <w:r>
        <w:rPr>
          <w:rFonts w:ascii="Overpass Light" w:hAnsi="Overpass Light" w:cs="Arial"/>
        </w:rPr>
        <w:tab/>
      </w:r>
    </w:p>
    <w:p w14:paraId="154CFBBD" w14:textId="77777777" w:rsidR="000C4D83" w:rsidRDefault="000C4D83"/>
    <w:sectPr w:rsidR="000C4D83" w:rsidSect="008F4EEE">
      <w:headerReference w:type="default" r:id="rId14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E1965" w14:textId="77777777" w:rsidR="00150D54" w:rsidRDefault="00150D54">
      <w:pPr>
        <w:spacing w:after="0" w:line="240" w:lineRule="auto"/>
      </w:pPr>
      <w:r>
        <w:separator/>
      </w:r>
    </w:p>
  </w:endnote>
  <w:endnote w:type="continuationSeparator" w:id="0">
    <w:p w14:paraId="0C63E3A5" w14:textId="77777777" w:rsidR="00150D54" w:rsidRDefault="0015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C67EA" w14:textId="77777777" w:rsidR="00150D54" w:rsidRDefault="00150D54">
      <w:pPr>
        <w:spacing w:after="0" w:line="240" w:lineRule="auto"/>
      </w:pPr>
      <w:r>
        <w:separator/>
      </w:r>
    </w:p>
  </w:footnote>
  <w:footnote w:type="continuationSeparator" w:id="0">
    <w:p w14:paraId="6EABC681" w14:textId="77777777" w:rsidR="00150D54" w:rsidRDefault="0015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2AB7E" w14:textId="77777777" w:rsidR="006A2F3B" w:rsidRPr="006A2F3B" w:rsidRDefault="00F000FA" w:rsidP="006A2F3B">
    <w:pPr>
      <w:pStyle w:val="Header"/>
      <w:rPr>
        <w:rFonts w:ascii="Arial" w:hAnsi="Arial" w:cs="Arial"/>
      </w:rPr>
    </w:pPr>
    <w:r w:rsidRPr="006A2F3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E6071"/>
    <w:multiLevelType w:val="hybridMultilevel"/>
    <w:tmpl w:val="0FF815E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E31A3"/>
    <w:multiLevelType w:val="hybridMultilevel"/>
    <w:tmpl w:val="CA20D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376BD"/>
    <w:multiLevelType w:val="hybridMultilevel"/>
    <w:tmpl w:val="F9663F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54"/>
    <w:rsid w:val="000C4D83"/>
    <w:rsid w:val="001326CE"/>
    <w:rsid w:val="00150D54"/>
    <w:rsid w:val="00333A74"/>
    <w:rsid w:val="005854CC"/>
    <w:rsid w:val="005D7B47"/>
    <w:rsid w:val="00A00B8F"/>
    <w:rsid w:val="00BD579B"/>
    <w:rsid w:val="00C91A4A"/>
    <w:rsid w:val="00CD0050"/>
    <w:rsid w:val="00D873FF"/>
    <w:rsid w:val="00D95ED0"/>
    <w:rsid w:val="00DB4CB9"/>
    <w:rsid w:val="00E845D1"/>
    <w:rsid w:val="00F000FA"/>
    <w:rsid w:val="00F16817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23FC"/>
  <w15:chartTrackingRefBased/>
  <w15:docId w15:val="{938D18FA-29A3-4D1A-A279-1C4BF6C7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4A"/>
  </w:style>
  <w:style w:type="character" w:styleId="Hyperlink">
    <w:name w:val="Hyperlink"/>
    <w:basedOn w:val="DefaultParagraphFont"/>
    <w:uiPriority w:val="99"/>
    <w:unhideWhenUsed/>
    <w:rsid w:val="00C91A4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C9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1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1A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0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@one2onewa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@one2onewa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.hassett\Desktop\Microenterprise%20Grant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C330D4BA58466AAF9D54CD8B3C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50C0-9732-4693-B73F-C8E9A7FECF1F}"/>
      </w:docPartPr>
      <w:docPartBody>
        <w:p w:rsidR="00EA5377" w:rsidRDefault="00007E79" w:rsidP="00007E79">
          <w:pPr>
            <w:pStyle w:val="ACC330D4BA58466AAF9D54CD8B3CE23A1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9FF09C1F3443CAB0C92950196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DAC9-E570-4BB2-AF06-946A30EDAC23}"/>
      </w:docPartPr>
      <w:docPartBody>
        <w:p w:rsidR="00EA5377" w:rsidRDefault="00007E79" w:rsidP="00007E79">
          <w:pPr>
            <w:pStyle w:val="FD89FF09C1F3443CAB0C92950196E579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82EB067B347E38664D2332357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91CC-6EF3-4CA7-A75B-54CCF796F7BE}"/>
      </w:docPartPr>
      <w:docPartBody>
        <w:p w:rsidR="00EA5377" w:rsidRDefault="00007E79" w:rsidP="00007E79">
          <w:pPr>
            <w:pStyle w:val="1F182EB067B347E38664D2332357758F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DC67E48FD467EAD1B64239891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8445-CF0E-44BD-9928-1B0211FAB0D2}"/>
      </w:docPartPr>
      <w:docPartBody>
        <w:p w:rsidR="00EA5377" w:rsidRDefault="00007E79" w:rsidP="00007E79">
          <w:pPr>
            <w:pStyle w:val="2E0DC67E48FD467EAD1B64239891755A"/>
          </w:pPr>
          <w:r w:rsidRPr="006E55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D6C541BB7942E184EB4C6A087F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C41A-0E7A-4DA6-A548-8342B7E32331}"/>
      </w:docPartPr>
      <w:docPartBody>
        <w:p w:rsidR="00EA5377" w:rsidRDefault="00007E79" w:rsidP="00007E79">
          <w:pPr>
            <w:pStyle w:val="90D6C541BB7942E184EB4C6A087F70CE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E18C50D734FA6B4EAC968C469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49EC-9567-4C12-94C8-39472657C7C1}"/>
      </w:docPartPr>
      <w:docPartBody>
        <w:p w:rsidR="00EA5377" w:rsidRDefault="00007E79" w:rsidP="00007E79">
          <w:pPr>
            <w:pStyle w:val="0BDE18C50D734FA6B4EAC968C46990A1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4317512B3436CB54F47B32CFC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78C6-6305-45CE-A444-49985918C38D}"/>
      </w:docPartPr>
      <w:docPartBody>
        <w:p w:rsidR="00EA5377" w:rsidRDefault="00007E79" w:rsidP="00007E79">
          <w:pPr>
            <w:pStyle w:val="19F4317512B3436CB54F47B32CFC5298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1C6DCD643447A9AC316BB06C5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A11C-7528-4BEE-8762-BB6BD2DF92FD}"/>
      </w:docPartPr>
      <w:docPartBody>
        <w:p w:rsidR="00EA5377" w:rsidRDefault="00007E79" w:rsidP="00007E79">
          <w:pPr>
            <w:pStyle w:val="5CD1C6DCD643447A9AC316BB06C54F07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31C5EE33A4BC2AB106BBF5282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8B09-03C7-4CDE-A897-25F6EAFC752C}"/>
      </w:docPartPr>
      <w:docPartBody>
        <w:p w:rsidR="00EA5377" w:rsidRDefault="00007E79" w:rsidP="00007E79">
          <w:pPr>
            <w:pStyle w:val="6F831C5EE33A4BC2AB106BBF52824008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A7B109EC04A60BACBDF4EB330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9A88-D6E5-43DB-AD25-E85B2D845AEC}"/>
      </w:docPartPr>
      <w:docPartBody>
        <w:p w:rsidR="00EA5377" w:rsidRDefault="00007E79" w:rsidP="00007E79">
          <w:pPr>
            <w:pStyle w:val="D61A7B109EC04A60BACBDF4EB3308B4A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CE3C0BA9E499E9BDF40ADBCDF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C518-580D-40DA-88AB-64D58C3A138D}"/>
      </w:docPartPr>
      <w:docPartBody>
        <w:p w:rsidR="00EA5377" w:rsidRDefault="00007E79" w:rsidP="00007E79">
          <w:pPr>
            <w:pStyle w:val="46DCE3C0BA9E499E9BDF40ADBCDFB070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4E4DC7FE84F58A8278C9A3C67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0A1E-C404-4F7F-B8D4-BDCE813C9067}"/>
      </w:docPartPr>
      <w:docPartBody>
        <w:p w:rsidR="00EA5377" w:rsidRDefault="00007E79" w:rsidP="00007E79">
          <w:pPr>
            <w:pStyle w:val="E844E4DC7FE84F58A8278C9A3C67981D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7B8EDAA88422C9810E3F96C0C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F903-0848-437E-B638-8468495CF628}"/>
      </w:docPartPr>
      <w:docPartBody>
        <w:p w:rsidR="00EA5377" w:rsidRDefault="00007E79" w:rsidP="00007E79">
          <w:pPr>
            <w:pStyle w:val="2E77B8EDAA88422C9810E3F96C0C3688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B79C7707C4738B2CE27D37A2F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F54E-0525-446F-876F-C5B3A1C13C7F}"/>
      </w:docPartPr>
      <w:docPartBody>
        <w:p w:rsidR="00EA5377" w:rsidRDefault="00007E79" w:rsidP="00007E79">
          <w:pPr>
            <w:pStyle w:val="4DEB79C7707C4738B2CE27D37A2FC81D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53D6A30164AB7A002ED11356C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516A-7A2B-4EF3-8F5D-F016A7C4E321}"/>
      </w:docPartPr>
      <w:docPartBody>
        <w:p w:rsidR="00EA5377" w:rsidRDefault="00007E79" w:rsidP="00007E79">
          <w:pPr>
            <w:pStyle w:val="6C453D6A30164AB7A002ED11356C5860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CB85BFC914972BF05F0232CF2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985A-5916-4E17-8508-B50E407B7452}"/>
      </w:docPartPr>
      <w:docPartBody>
        <w:p w:rsidR="00EA5377" w:rsidRDefault="00007E79" w:rsidP="00007E79">
          <w:pPr>
            <w:pStyle w:val="C2ACB85BFC914972BF05F0232CF2D187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F9AAB3BFB483E9CF728B30331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B19D-9EC8-46A7-9F51-D0C59CAC9F39}"/>
      </w:docPartPr>
      <w:docPartBody>
        <w:p w:rsidR="00EA5377" w:rsidRDefault="00007E79" w:rsidP="00007E79">
          <w:pPr>
            <w:pStyle w:val="6F9F9AAB3BFB483E9CF728B30331EAAA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3D45D4801464B995AA9879F90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0C11A-8C19-4F9F-92D5-1ED0E449F903}"/>
      </w:docPartPr>
      <w:docPartBody>
        <w:p w:rsidR="00EA5377" w:rsidRDefault="00007E79" w:rsidP="00007E79">
          <w:pPr>
            <w:pStyle w:val="6623D45D4801464B995AA9879F903EB3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6B0F56A0243D384DC5EED2C67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293F-A67A-4205-B968-5BC6B7C1CD44}"/>
      </w:docPartPr>
      <w:docPartBody>
        <w:p w:rsidR="00EA5377" w:rsidRDefault="00007E79" w:rsidP="00007E79">
          <w:pPr>
            <w:pStyle w:val="0E66B0F56A0243D384DC5EED2C6779CC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72145DDC14AD386AE79DA14F1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B4A3-5438-468F-9867-F00EADBC8DF3}"/>
      </w:docPartPr>
      <w:docPartBody>
        <w:p w:rsidR="00EA5377" w:rsidRDefault="00007E79" w:rsidP="00007E79">
          <w:pPr>
            <w:pStyle w:val="B0C72145DDC14AD386AE79DA14F12FE4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D4161B2A44AD5996273FE6B25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01B2-BE3E-4F54-BDB1-AA7ECEDFE65B}"/>
      </w:docPartPr>
      <w:docPartBody>
        <w:p w:rsidR="00EA5377" w:rsidRDefault="00007E79" w:rsidP="00007E79">
          <w:pPr>
            <w:pStyle w:val="58AD4161B2A44AD5996273FE6B25D4C2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CF093A87F4556829DBDC1C4AE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E204-9687-4297-AA21-423B58DAE974}"/>
      </w:docPartPr>
      <w:docPartBody>
        <w:p w:rsidR="00EA5377" w:rsidRDefault="00007E79" w:rsidP="00007E79">
          <w:pPr>
            <w:pStyle w:val="39FCF093A87F4556829DBDC1C4AE1E4A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F611A781D482D8F564639D1F5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253F-DE31-4ADB-BB9F-4D3FC43F92FA}"/>
      </w:docPartPr>
      <w:docPartBody>
        <w:p w:rsidR="00EA5377" w:rsidRDefault="00007E79" w:rsidP="00007E79">
          <w:pPr>
            <w:pStyle w:val="E29F611A781D482D8F564639D1F5A368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29C106F7D4BFA8705B66CAAC4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CE2B-CBB5-4883-A32E-EE231DB43D3C}"/>
      </w:docPartPr>
      <w:docPartBody>
        <w:p w:rsidR="00EA5377" w:rsidRDefault="00007E79" w:rsidP="00007E79">
          <w:pPr>
            <w:pStyle w:val="E4929C106F7D4BFA8705B66CAAC4CF52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C0C6677D940CDB10D033C8944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0D0E-34FE-40BD-ACCA-B72D79FD73EA}"/>
      </w:docPartPr>
      <w:docPartBody>
        <w:p w:rsidR="00EA5377" w:rsidRDefault="00007E79" w:rsidP="00007E79">
          <w:pPr>
            <w:pStyle w:val="95BC0C6677D940CDB10D033C89443A70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55F6F92B24B40A58832BA28C1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058F0-FC22-4032-9EB8-C8B5BA7C7060}"/>
      </w:docPartPr>
      <w:docPartBody>
        <w:p w:rsidR="00EA5377" w:rsidRDefault="00007E79" w:rsidP="00007E79">
          <w:pPr>
            <w:pStyle w:val="D8555F6F92B24B40A58832BA28C1D97D"/>
          </w:pPr>
          <w:r w:rsidRPr="006E55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79"/>
    <w:rsid w:val="00007E79"/>
    <w:rsid w:val="00EA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E79"/>
    <w:rPr>
      <w:color w:val="808080"/>
    </w:rPr>
  </w:style>
  <w:style w:type="paragraph" w:customStyle="1" w:styleId="ACC330D4BA58466AAF9D54CD8B3CE23A">
    <w:name w:val="ACC330D4BA58466AAF9D54CD8B3CE23A"/>
    <w:rsid w:val="00007E79"/>
  </w:style>
  <w:style w:type="paragraph" w:customStyle="1" w:styleId="FD89FF09C1F3443CAB0C92950196E579">
    <w:name w:val="FD89FF09C1F3443CAB0C92950196E579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1F182EB067B347E38664D2332357758F">
    <w:name w:val="1F182EB067B347E38664D2332357758F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ACC330D4BA58466AAF9D54CD8B3CE23A1">
    <w:name w:val="ACC330D4BA58466AAF9D54CD8B3CE23A1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2E0DC67E48FD467EAD1B64239891755A">
    <w:name w:val="2E0DC67E48FD467EAD1B64239891755A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90D6C541BB7942E184EB4C6A087F70CE">
    <w:name w:val="90D6C541BB7942E184EB4C6A087F70CE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0BDE18C50D734FA6B4EAC968C46990A1">
    <w:name w:val="0BDE18C50D734FA6B4EAC968C46990A1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19F4317512B3436CB54F47B32CFC5298">
    <w:name w:val="19F4317512B3436CB54F47B32CFC5298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5CD1C6DCD643447A9AC316BB06C54F07">
    <w:name w:val="5CD1C6DCD643447A9AC316BB06C54F07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6F831C5EE33A4BC2AB106BBF52824008">
    <w:name w:val="6F831C5EE33A4BC2AB106BBF52824008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D61A7B109EC04A60BACBDF4EB3308B4A">
    <w:name w:val="D61A7B109EC04A60BACBDF4EB3308B4A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46DCE3C0BA9E499E9BDF40ADBCDFB070">
    <w:name w:val="46DCE3C0BA9E499E9BDF40ADBCDFB070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E844E4DC7FE84F58A8278C9A3C67981D">
    <w:name w:val="E844E4DC7FE84F58A8278C9A3C67981D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2E77B8EDAA88422C9810E3F96C0C3688">
    <w:name w:val="2E77B8EDAA88422C9810E3F96C0C3688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4DEB79C7707C4738B2CE27D37A2FC81D">
    <w:name w:val="4DEB79C7707C4738B2CE27D37A2FC81D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6C453D6A30164AB7A002ED11356C5860">
    <w:name w:val="6C453D6A30164AB7A002ED11356C5860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C2ACB85BFC914972BF05F0232CF2D187">
    <w:name w:val="C2ACB85BFC914972BF05F0232CF2D187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6F9F9AAB3BFB483E9CF728B30331EAAA">
    <w:name w:val="6F9F9AAB3BFB483E9CF728B30331EAAA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6623D45D4801464B995AA9879F903EB3">
    <w:name w:val="6623D45D4801464B995AA9879F903EB3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0E66B0F56A0243D384DC5EED2C6779CC">
    <w:name w:val="0E66B0F56A0243D384DC5EED2C6779CC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B0C72145DDC14AD386AE79DA14F12FE4">
    <w:name w:val="B0C72145DDC14AD386AE79DA14F12FE4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58AD4161B2A44AD5996273FE6B25D4C2">
    <w:name w:val="58AD4161B2A44AD5996273FE6B25D4C2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39FCF093A87F4556829DBDC1C4AE1E4A">
    <w:name w:val="39FCF093A87F4556829DBDC1C4AE1E4A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E29F611A781D482D8F564639D1F5A368">
    <w:name w:val="E29F611A781D482D8F564639D1F5A368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E4929C106F7D4BFA8705B66CAAC4CF52">
    <w:name w:val="E4929C106F7D4BFA8705B66CAAC4CF52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95BC0C6677D940CDB10D033C89443A70">
    <w:name w:val="95BC0C6677D940CDB10D033C89443A70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D8555F6F92B24B40A58832BA28C1D97D">
    <w:name w:val="D8555F6F92B24B40A58832BA28C1D97D"/>
    <w:rsid w:val="00007E79"/>
    <w:pPr>
      <w:spacing w:after="200" w:line="276" w:lineRule="auto"/>
    </w:pPr>
    <w:rPr>
      <w:rFonts w:eastAsiaTheme="minorHAnsi"/>
      <w:lang w:eastAsia="en-US"/>
    </w:rPr>
  </w:style>
  <w:style w:type="paragraph" w:customStyle="1" w:styleId="8628541561D24C4EB7AC8259429627A3">
    <w:name w:val="8628541561D24C4EB7AC8259429627A3"/>
    <w:rsid w:val="00007E7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A4BB80B62941B2CA09ED3D80C8C7" ma:contentTypeVersion="0" ma:contentTypeDescription="Create a new document." ma:contentTypeScope="" ma:versionID="45e144f174068d5f874525e83d8e33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9C269-6B45-405C-9DAC-502E9AEFE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52DA1-760A-49FB-A7C5-A7E27945A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21328-B69A-47E0-913C-C5535F385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CEC74-2D15-47D6-8265-D5D9BC8AB945}"/>
</file>

<file path=docProps/app.xml><?xml version="1.0" encoding="utf-8"?>
<Properties xmlns="http://schemas.openxmlformats.org/officeDocument/2006/extended-properties" xmlns:vt="http://schemas.openxmlformats.org/officeDocument/2006/docPropsVTypes">
  <Template>Microenterprise Grant Application Form</Template>
  <TotalTime>1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Hassett</dc:creator>
  <cp:keywords/>
  <dc:description/>
  <cp:lastModifiedBy>Luka Donald-Johnson</cp:lastModifiedBy>
  <cp:revision>3</cp:revision>
  <dcterms:created xsi:type="dcterms:W3CDTF">2018-11-01T07:13:00Z</dcterms:created>
  <dcterms:modified xsi:type="dcterms:W3CDTF">2020-08-03T01:46:00Z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0x0101005BC4A4BB80B62941B2CA09ED3D80C8C7</vt:lpwstr>
  </property>
  <property fmtid="{D5CDD505-2E9C-101B-9397-08002B2CF9AE}" pid="3" name="Order">
    <vt:r8>62600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